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197E">
      <w:pPr>
        <w:shd w:val="clear"/>
        <w:spacing w:line="594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8</w:t>
      </w:r>
    </w:p>
    <w:p w14:paraId="55CD29FE">
      <w:pPr>
        <w:shd w:val="clear"/>
        <w:adjustRightInd w:val="0"/>
        <w:snapToGrid w:val="0"/>
        <w:spacing w:line="594" w:lineRule="exact"/>
        <w:jc w:val="center"/>
        <w:rPr>
          <w:rFonts w:ascii="方正小标宋_GBK" w:hAnsi="仿宋_GB2312" w:eastAsia="方正小标宋_GBK" w:cs="仿宋_GB2312"/>
          <w:bCs/>
          <w:color w:val="000000"/>
          <w:sz w:val="44"/>
          <w:szCs w:val="44"/>
        </w:rPr>
      </w:pPr>
    </w:p>
    <w:p w14:paraId="6FEA447F">
      <w:pPr>
        <w:shd w:val="clear"/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大赛联络员报名回执</w:t>
      </w:r>
    </w:p>
    <w:p w14:paraId="50BC0CAB">
      <w:pPr>
        <w:shd w:val="clear"/>
        <w:adjustRightInd w:val="0"/>
        <w:snapToGrid w:val="0"/>
        <w:spacing w:line="594" w:lineRule="exact"/>
        <w:jc w:val="center"/>
        <w:rPr>
          <w:rFonts w:ascii="方正小标宋_GBK" w:hAnsi="华文中宋" w:eastAsia="方正小标宋_GBK" w:cs="华文中宋"/>
          <w:color w:val="000000"/>
          <w:kern w:val="0"/>
          <w:sz w:val="44"/>
          <w:szCs w:val="44"/>
        </w:rPr>
      </w:pPr>
    </w:p>
    <w:tbl>
      <w:tblPr>
        <w:tblStyle w:val="9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3"/>
        <w:gridCol w:w="1862"/>
        <w:gridCol w:w="2039"/>
        <w:gridCol w:w="2901"/>
      </w:tblGrid>
      <w:tr w14:paraId="7E2CC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043" w:type="dxa"/>
            <w:tcBorders>
              <w:top w:val="single" w:color="000000" w:sz="12" w:space="0"/>
            </w:tcBorders>
            <w:vAlign w:val="center"/>
          </w:tcPr>
          <w:p w14:paraId="4594892E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62" w:type="dxa"/>
            <w:tcBorders>
              <w:top w:val="single" w:color="000000" w:sz="12" w:space="0"/>
            </w:tcBorders>
            <w:vAlign w:val="center"/>
          </w:tcPr>
          <w:p w14:paraId="60D37260">
            <w:pPr>
              <w:shd w:val="clear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color="000000" w:sz="12" w:space="0"/>
            </w:tcBorders>
            <w:vAlign w:val="center"/>
          </w:tcPr>
          <w:p w14:paraId="65938303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901" w:type="dxa"/>
            <w:tcBorders>
              <w:top w:val="single" w:color="000000" w:sz="12" w:space="0"/>
            </w:tcBorders>
            <w:vAlign w:val="center"/>
          </w:tcPr>
          <w:p w14:paraId="22F1112B">
            <w:pPr>
              <w:shd w:val="clear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29B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043" w:type="dxa"/>
            <w:vAlign w:val="center"/>
          </w:tcPr>
          <w:p w14:paraId="38BBACA2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参赛类别</w:t>
            </w:r>
          </w:p>
        </w:tc>
        <w:tc>
          <w:tcPr>
            <w:tcW w:w="6802" w:type="dxa"/>
            <w:gridSpan w:val="3"/>
            <w:vAlign w:val="center"/>
          </w:tcPr>
          <w:p w14:paraId="4DF7B467">
            <w:pPr>
              <w:shd w:val="clear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BB6C3B3">
            <w:pPr>
              <w:shd w:val="clear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9B7AE21">
            <w:pPr>
              <w:shd w:val="clear"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 w14:paraId="35020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043" w:type="dxa"/>
            <w:vAlign w:val="center"/>
          </w:tcPr>
          <w:p w14:paraId="032D35FE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802" w:type="dxa"/>
            <w:gridSpan w:val="3"/>
            <w:vAlign w:val="center"/>
          </w:tcPr>
          <w:p w14:paraId="3BC59F22">
            <w:pPr>
              <w:shd w:val="clear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D92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043" w:type="dxa"/>
            <w:vAlign w:val="center"/>
          </w:tcPr>
          <w:p w14:paraId="60DEBC08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  <w:p w14:paraId="6E230DB3">
            <w:pPr>
              <w:pStyle w:val="2"/>
              <w:shd w:val="clear"/>
              <w:spacing w:line="400" w:lineRule="exact"/>
              <w:ind w:firstLine="0" w:firstLineChars="0"/>
              <w:rPr>
                <w:color w:val="00000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8"/>
                <w:szCs w:val="28"/>
              </w:rPr>
              <w:t>（手机号必填）</w:t>
            </w:r>
          </w:p>
        </w:tc>
        <w:tc>
          <w:tcPr>
            <w:tcW w:w="6802" w:type="dxa"/>
            <w:gridSpan w:val="3"/>
            <w:vAlign w:val="center"/>
          </w:tcPr>
          <w:p w14:paraId="61F588DE">
            <w:pPr>
              <w:shd w:val="clear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30F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043" w:type="dxa"/>
            <w:tcBorders>
              <w:bottom w:val="single" w:color="000000" w:sz="12" w:space="0"/>
            </w:tcBorders>
            <w:vAlign w:val="center"/>
          </w:tcPr>
          <w:p w14:paraId="0BE56661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单位盖章</w:t>
            </w:r>
          </w:p>
        </w:tc>
        <w:tc>
          <w:tcPr>
            <w:tcW w:w="6802" w:type="dxa"/>
            <w:gridSpan w:val="3"/>
            <w:tcBorders>
              <w:bottom w:val="single" w:color="000000" w:sz="12" w:space="0"/>
            </w:tcBorders>
            <w:vAlign w:val="center"/>
          </w:tcPr>
          <w:p w14:paraId="51B4CEA7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573BB8C">
      <w:pPr>
        <w:shd w:val="clear"/>
        <w:adjustRightInd w:val="0"/>
        <w:snapToGrid w:val="0"/>
        <w:spacing w:line="594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参赛类别：博创赛、留创赛。如两项赛事均参加，可填写博创赛和留创赛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24E71904"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854" w:leftChars="399" w:hanging="16" w:hangingChars="8"/>
        <w:textAlignment w:val="auto"/>
        <w:rPr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878205</wp:posOffset>
            </wp:positionV>
            <wp:extent cx="1385570" cy="1365885"/>
            <wp:effectExtent l="0" t="0" r="5080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前扫描下方二维码填报联络员信息并上传盖章回执。</w:t>
      </w:r>
    </w:p>
    <w:p w14:paraId="3EE21FDE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610" w:right="1633" w:bottom="1610" w:left="1633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3184E3-B680-44F5-B7A1-0B73D7D4E4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04CEBD-9664-443A-9277-E31CD063C6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702E5E6-707F-424D-9092-C4695CB94B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EE198A2-BA02-482A-B346-A9B5325893E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A03C6A2-4212-4980-B7A2-39A091AA9CA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31B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B497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B497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E414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C5B57">
                          <w:pPr>
                            <w:pStyle w:val="6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C5B57">
                    <w:pPr>
                      <w:pStyle w:val="6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ADD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E1E32"/>
    <w:multiLevelType w:val="singleLevel"/>
    <w:tmpl w:val="FD5E1E3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3594167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BE15CC2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6D435C2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7E53AB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  <w:rsid w:val="C8EF0DDA"/>
    <w:rsid w:val="D5F7E615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3">
    <w:name w:val="annotation text"/>
    <w:basedOn w:val="1"/>
    <w:semiHidden/>
    <w:unhideWhenUsed/>
    <w:qFormat/>
    <w:uiPriority w:val="99"/>
    <w:pPr>
      <w:ind w:firstLine="0" w:firstLineChars="0"/>
      <w:jc w:val="center"/>
    </w:pPr>
    <w:rPr>
      <w:rFonts w:ascii="Times New Roman" w:hAnsi="Times New Roman" w:eastAsia="仿宋" w:cs="Times New Roman"/>
      <w:b/>
      <w:sz w:val="21"/>
    </w:rPr>
  </w:style>
  <w:style w:type="paragraph" w:styleId="4">
    <w:name w:val="Body Text"/>
    <w:basedOn w:val="1"/>
    <w:link w:val="15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Plain Text Char"/>
    <w:basedOn w:val="10"/>
    <w:link w:val="2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5">
    <w:name w:val="Body Text Char"/>
    <w:basedOn w:val="10"/>
    <w:link w:val="4"/>
    <w:semiHidden/>
    <w:qFormat/>
    <w:uiPriority w:val="99"/>
  </w:style>
  <w:style w:type="character" w:customStyle="1" w:styleId="16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Balloon Text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6478</Words>
  <Characters>6753</Characters>
  <Lines>0</Lines>
  <Paragraphs>0</Paragraphs>
  <TotalTime>0</TotalTime>
  <ScaleCrop>false</ScaleCrop>
  <LinksUpToDate>false</LinksUpToDate>
  <CharactersWithSpaces>7246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2022-07-22T03:26:00Z</dcterms:created>
  <dc:creator>Rongxue Hao</dc:creator>
  <cp:lastModifiedBy>Lve瑶。</cp:lastModifiedBy>
  <cp:lastPrinted>2025-07-02T00:53:00Z</cp:lastPrinted>
  <dcterms:modified xsi:type="dcterms:W3CDTF">2025-07-02T03:36:24Z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BE16DE98F68F452690178FE1BC594BB0_13</vt:lpwstr>
  </property>
  <property fmtid="{D5CDD505-2E9C-101B-9397-08002B2CF9AE}" pid="4" name="KSOTemplateDocerSaveRecord">
    <vt:lpwstr>eyJoZGlkIjoiNzY3NjEwZTljMjg4NDRkNTlkMWU0MjE3M2MzMGRlYWYiLCJ1c2VySWQiOiI0MzAxMzc4NTQifQ==</vt:lpwstr>
  </property>
</Properties>
</file>